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69DF" w14:textId="690C2346" w:rsidR="00DF2B92" w:rsidRPr="00987992" w:rsidRDefault="00AA3260" w:rsidP="00FD5516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A5E0D">
        <w:rPr>
          <w:rFonts w:ascii="Times New Roman" w:hAnsi="Times New Roman"/>
        </w:rPr>
        <w:t xml:space="preserve">    </w:t>
      </w:r>
      <w:r w:rsidR="00987992">
        <w:rPr>
          <w:rFonts w:ascii="Times New Roman" w:hAnsi="Times New Roman"/>
        </w:rPr>
        <w:t xml:space="preserve">          </w:t>
      </w:r>
      <w:r w:rsidRPr="00987992">
        <w:rPr>
          <w:rFonts w:ascii="Times New Roman" w:hAnsi="Times New Roman"/>
          <w:sz w:val="20"/>
        </w:rPr>
        <w:t xml:space="preserve"> </w:t>
      </w:r>
    </w:p>
    <w:p w14:paraId="5742B5AF" w14:textId="398414C1" w:rsidR="00795649" w:rsidRDefault="006B077C" w:rsidP="002315D8">
      <w:pPr>
        <w:rPr>
          <w:rFonts w:ascii="Times New Roman" w:hAnsi="Times New Roman"/>
        </w:rPr>
      </w:pPr>
      <w:r>
        <w:rPr>
          <w:rFonts w:ascii="Times New Roman" w:hAnsi="Times New Roman"/>
        </w:rPr>
        <w:t>Koost</w:t>
      </w:r>
      <w:r w:rsidR="002B2ECB">
        <w:rPr>
          <w:rFonts w:ascii="Times New Roman" w:hAnsi="Times New Roman"/>
        </w:rPr>
        <w:t>öö tegijad ja kaasatavad</w:t>
      </w:r>
      <w:r w:rsidR="00781743">
        <w:rPr>
          <w:rFonts w:ascii="Times New Roman" w:hAnsi="Times New Roman"/>
        </w:rPr>
        <w:t xml:space="preserve"> </w:t>
      </w:r>
    </w:p>
    <w:p w14:paraId="52D7DE39" w14:textId="5B8DA3BF" w:rsidR="00132DD9" w:rsidRDefault="00FD5516" w:rsidP="00EB70BD">
      <w:pPr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 w:rsidR="007809EC">
        <w:rPr>
          <w:rFonts w:ascii="Times New Roman" w:hAnsi="Times New Roman"/>
        </w:rPr>
        <w:t>6</w:t>
      </w:r>
      <w:r w:rsidR="00A27319">
        <w:rPr>
          <w:rFonts w:ascii="Times New Roman" w:hAnsi="Times New Roman"/>
        </w:rPr>
        <w:t>.</w:t>
      </w:r>
      <w:r w:rsidR="006B60D8">
        <w:rPr>
          <w:rFonts w:ascii="Times New Roman" w:hAnsi="Times New Roman"/>
        </w:rPr>
        <w:t>0</w:t>
      </w:r>
      <w:r w:rsidR="0081041B">
        <w:rPr>
          <w:rFonts w:ascii="Times New Roman" w:hAnsi="Times New Roman"/>
        </w:rPr>
        <w:t>3</w:t>
      </w:r>
      <w:r w:rsidR="00A27319">
        <w:rPr>
          <w:rFonts w:ascii="Times New Roman" w:hAnsi="Times New Roman"/>
        </w:rPr>
        <w:t>.202</w:t>
      </w:r>
      <w:r w:rsidR="001B1116">
        <w:rPr>
          <w:rFonts w:ascii="Times New Roman" w:hAnsi="Times New Roman"/>
        </w:rPr>
        <w:t>4</w:t>
      </w:r>
      <w:r w:rsidR="00A27319">
        <w:rPr>
          <w:rFonts w:ascii="Times New Roman" w:hAnsi="Times New Roman"/>
        </w:rPr>
        <w:t xml:space="preserve"> n</w:t>
      </w:r>
      <w:r w:rsidR="00DE2F24">
        <w:rPr>
          <w:rFonts w:ascii="Times New Roman" w:hAnsi="Times New Roman"/>
        </w:rPr>
        <w:t>r</w:t>
      </w:r>
      <w:r w:rsidR="00E86EA3">
        <w:rPr>
          <w:rFonts w:ascii="Times New Roman" w:hAnsi="Times New Roman"/>
        </w:rPr>
        <w:tab/>
      </w:r>
      <w:r w:rsidR="00576D44">
        <w:rPr>
          <w:rFonts w:ascii="Times New Roman" w:hAnsi="Times New Roman"/>
        </w:rPr>
        <w:t>7-7/25</w:t>
      </w:r>
      <w:r w:rsidR="00E86EA3">
        <w:rPr>
          <w:rFonts w:ascii="Times New Roman" w:hAnsi="Times New Roman"/>
        </w:rPr>
        <w:tab/>
      </w:r>
    </w:p>
    <w:p w14:paraId="283C16F8" w14:textId="77777777" w:rsidR="006B077C" w:rsidRDefault="006B077C" w:rsidP="00D27CB5">
      <w:pPr>
        <w:rPr>
          <w:rFonts w:ascii="Times New Roman" w:hAnsi="Times New Roman"/>
          <w:b/>
          <w:bCs/>
          <w:color w:val="000000"/>
          <w:szCs w:val="24"/>
        </w:rPr>
      </w:pPr>
    </w:p>
    <w:p w14:paraId="425C2BFC" w14:textId="77777777" w:rsidR="006B077C" w:rsidRDefault="006B077C" w:rsidP="00D27CB5">
      <w:pPr>
        <w:rPr>
          <w:rFonts w:ascii="Times New Roman" w:hAnsi="Times New Roman"/>
          <w:b/>
          <w:bCs/>
          <w:color w:val="000000"/>
          <w:szCs w:val="24"/>
        </w:rPr>
      </w:pPr>
    </w:p>
    <w:p w14:paraId="4E148A8C" w14:textId="2449E829" w:rsidR="00ED07C3" w:rsidRDefault="006B077C" w:rsidP="00D27CB5">
      <w:pPr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Detailplaneeringu kehtetuks tunnistamine</w:t>
      </w:r>
    </w:p>
    <w:p w14:paraId="6502E59B" w14:textId="77777777" w:rsidR="006B077C" w:rsidRDefault="006B077C" w:rsidP="00D27CB5">
      <w:pPr>
        <w:rPr>
          <w:rFonts w:ascii="Times New Roman" w:hAnsi="Times New Roman"/>
        </w:rPr>
      </w:pPr>
    </w:p>
    <w:p w14:paraId="6EDB7B94" w14:textId="34A37702" w:rsidR="008E5B19" w:rsidRPr="00301489" w:rsidRDefault="0049011D" w:rsidP="007536ED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474646"/>
          <w:sz w:val="24"/>
          <w:szCs w:val="24"/>
          <w:shd w:val="clear" w:color="auto" w:fill="FFFFFF"/>
        </w:rPr>
        <w:t>Planeerim</w:t>
      </w:r>
      <w:r w:rsidR="006621EE">
        <w:rPr>
          <w:rFonts w:ascii="Times New Roman" w:hAnsi="Times New Roman"/>
          <w:color w:val="474646"/>
          <w:sz w:val="24"/>
          <w:szCs w:val="24"/>
          <w:shd w:val="clear" w:color="auto" w:fill="FFFFFF"/>
        </w:rPr>
        <w:t>isseaduse § 140 lõike 5 alusel te</w:t>
      </w:r>
      <w:r w:rsidR="005E24A0">
        <w:rPr>
          <w:rFonts w:ascii="Times New Roman" w:hAnsi="Times New Roman"/>
          <w:color w:val="474646"/>
          <w:sz w:val="24"/>
          <w:szCs w:val="24"/>
          <w:shd w:val="clear" w:color="auto" w:fill="FFFFFF"/>
        </w:rPr>
        <w:t>a</w:t>
      </w:r>
      <w:r w:rsidR="006621EE">
        <w:rPr>
          <w:rFonts w:ascii="Times New Roman" w:hAnsi="Times New Roman"/>
          <w:color w:val="474646"/>
          <w:sz w:val="24"/>
          <w:szCs w:val="24"/>
          <w:shd w:val="clear" w:color="auto" w:fill="FFFFFF"/>
        </w:rPr>
        <w:t xml:space="preserve">vitame, </w:t>
      </w:r>
      <w:r w:rsidR="008E5B19" w:rsidRPr="00301489">
        <w:rPr>
          <w:rFonts w:ascii="Times New Roman" w:hAnsi="Times New Roman"/>
          <w:color w:val="474646"/>
          <w:sz w:val="24"/>
          <w:szCs w:val="24"/>
          <w:shd w:val="clear" w:color="auto" w:fill="FFFFFF"/>
        </w:rPr>
        <w:t>et Põhja-Sakala Vallavolikogu 29.02.2024 otsusega nr</w:t>
      </w:r>
      <w:r w:rsidR="008E5B19">
        <w:rPr>
          <w:rFonts w:ascii="Times New Roman" w:hAnsi="Times New Roman"/>
          <w:color w:val="474646"/>
          <w:sz w:val="24"/>
          <w:szCs w:val="24"/>
          <w:shd w:val="clear" w:color="auto" w:fill="FFFFFF"/>
        </w:rPr>
        <w:t xml:space="preserve"> 197 </w:t>
      </w:r>
      <w:r w:rsidR="008E5B19" w:rsidRPr="00301489">
        <w:rPr>
          <w:rFonts w:ascii="Times New Roman" w:hAnsi="Times New Roman"/>
          <w:color w:val="474646"/>
          <w:sz w:val="24"/>
          <w:szCs w:val="24"/>
          <w:shd w:val="clear" w:color="auto" w:fill="FFFFFF"/>
        </w:rPr>
        <w:t xml:space="preserve">tunnistati kehtetuks </w:t>
      </w:r>
      <w:r w:rsidR="008E5B19" w:rsidRPr="00301489">
        <w:rPr>
          <w:rFonts w:ascii="Times New Roman" w:hAnsi="Times New Roman"/>
          <w:sz w:val="24"/>
          <w:szCs w:val="24"/>
        </w:rPr>
        <w:t>Suure-Jaani linna kvartali nr 42 osa-ala detailplaneering</w:t>
      </w:r>
      <w:r w:rsidR="008E5B19">
        <w:rPr>
          <w:rFonts w:ascii="Times New Roman" w:hAnsi="Times New Roman"/>
          <w:sz w:val="24"/>
          <w:szCs w:val="24"/>
        </w:rPr>
        <w:t>.</w:t>
      </w:r>
      <w:r w:rsidR="008E5B19" w:rsidRPr="00301489">
        <w:rPr>
          <w:rFonts w:ascii="Times New Roman" w:hAnsi="Times New Roman"/>
          <w:sz w:val="24"/>
          <w:szCs w:val="24"/>
        </w:rPr>
        <w:t xml:space="preserve"> </w:t>
      </w:r>
    </w:p>
    <w:p w14:paraId="7520D553" w14:textId="77777777" w:rsidR="008E5B19" w:rsidRDefault="008E5B19" w:rsidP="007536ED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07A4B509" w14:textId="254F807C" w:rsidR="008E5B19" w:rsidRPr="00EA3C4B" w:rsidRDefault="008E5B19" w:rsidP="007536ED">
      <w:pPr>
        <w:pStyle w:val="Vahedeta"/>
        <w:jc w:val="both"/>
        <w:rPr>
          <w:rFonts w:ascii="Times New Roman" w:hAnsi="Times New Roman"/>
          <w:color w:val="474646"/>
          <w:sz w:val="24"/>
          <w:szCs w:val="24"/>
          <w:shd w:val="clear" w:color="auto" w:fill="FFFFFF"/>
        </w:rPr>
      </w:pPr>
      <w:r w:rsidRPr="00EA3C4B">
        <w:rPr>
          <w:rFonts w:ascii="Times New Roman" w:hAnsi="Times New Roman"/>
          <w:sz w:val="24"/>
          <w:szCs w:val="24"/>
        </w:rPr>
        <w:t xml:space="preserve">Suure-Jaani Linnavolikogu 26.02.2003 otsusega nr 23 kehtestatud detailplaneeringuga  määrati </w:t>
      </w:r>
      <w:r w:rsidRPr="00EA3C4B">
        <w:rPr>
          <w:rFonts w:ascii="Times New Roman" w:hAnsi="Times New Roman"/>
          <w:sz w:val="24"/>
          <w:szCs w:val="24"/>
          <w:shd w:val="clear" w:color="auto" w:fill="FFFFFF"/>
        </w:rPr>
        <w:t>krundijaotus maa erastamiseks</w:t>
      </w:r>
      <w:r w:rsidR="005E24A0">
        <w:rPr>
          <w:rFonts w:ascii="Times New Roman" w:hAnsi="Times New Roman"/>
          <w:sz w:val="24"/>
          <w:szCs w:val="24"/>
          <w:shd w:val="clear" w:color="auto" w:fill="FFFFFF"/>
        </w:rPr>
        <w:t xml:space="preserve"> ja</w:t>
      </w:r>
      <w:r w:rsidRPr="00EA3C4B">
        <w:rPr>
          <w:rFonts w:ascii="Times New Roman" w:hAnsi="Times New Roman"/>
          <w:sz w:val="24"/>
          <w:szCs w:val="24"/>
          <w:shd w:val="clear" w:color="auto" w:fill="FFFFFF"/>
        </w:rPr>
        <w:t xml:space="preserve"> kruntide kasutamise otstarbed, uusi hooneid planeeringuga ei kavandatud.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3C4B">
        <w:rPr>
          <w:rFonts w:ascii="Times New Roman" w:hAnsi="Times New Roman"/>
          <w:sz w:val="24"/>
          <w:szCs w:val="24"/>
          <w:shd w:val="clear" w:color="auto" w:fill="FFFFFF"/>
        </w:rPr>
        <w:t>Detailplaneeringuga on kavandatud Jaama tänava pikendus Lembitu puiesteeni.</w:t>
      </w:r>
    </w:p>
    <w:p w14:paraId="54C1D2B1" w14:textId="77777777" w:rsidR="008E5B19" w:rsidRDefault="008E5B19" w:rsidP="007536ED">
      <w:pPr>
        <w:spacing w:line="240" w:lineRule="atLeast"/>
        <w:jc w:val="both"/>
        <w:rPr>
          <w:rFonts w:ascii="Times New Roman" w:hAnsi="Times New Roman"/>
          <w:szCs w:val="24"/>
        </w:rPr>
      </w:pPr>
    </w:p>
    <w:p w14:paraId="2ABCA186" w14:textId="77777777" w:rsidR="008E5B19" w:rsidRPr="00EA3C4B" w:rsidRDefault="008E5B19" w:rsidP="007536ED">
      <w:pPr>
        <w:spacing w:line="240" w:lineRule="atLeast"/>
        <w:jc w:val="both"/>
        <w:rPr>
          <w:rFonts w:ascii="Times New Roman" w:hAnsi="Times New Roman"/>
          <w:szCs w:val="24"/>
        </w:rPr>
      </w:pPr>
      <w:r w:rsidRPr="00EA3C4B">
        <w:rPr>
          <w:rFonts w:ascii="Times New Roman" w:hAnsi="Times New Roman"/>
          <w:szCs w:val="24"/>
        </w:rPr>
        <w:t xml:space="preserve">Suure-Jaani linna kvartali nr 42 osa-ala detailplaneering on ellu viidud </w:t>
      </w:r>
      <w:r>
        <w:rPr>
          <w:rFonts w:ascii="Times New Roman" w:hAnsi="Times New Roman"/>
          <w:szCs w:val="24"/>
        </w:rPr>
        <w:t xml:space="preserve">katastriüksuste, praeguste aadressidega </w:t>
      </w:r>
      <w:r w:rsidRPr="00EA3C4B">
        <w:rPr>
          <w:rFonts w:ascii="Times New Roman" w:hAnsi="Times New Roman"/>
          <w:szCs w:val="24"/>
        </w:rPr>
        <w:t>Aia tn 6</w:t>
      </w:r>
      <w:r>
        <w:rPr>
          <w:rFonts w:ascii="Times New Roman" w:hAnsi="Times New Roman"/>
          <w:szCs w:val="24"/>
        </w:rPr>
        <w:t xml:space="preserve"> (planeeringus krunt</w:t>
      </w:r>
      <w:r w:rsidRPr="00EA3C4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5) ja </w:t>
      </w:r>
      <w:r w:rsidRPr="00EA3C4B">
        <w:rPr>
          <w:rFonts w:ascii="Times New Roman" w:hAnsi="Times New Roman"/>
          <w:szCs w:val="24"/>
        </w:rPr>
        <w:t>Lembitu pst 46</w:t>
      </w:r>
      <w:r>
        <w:rPr>
          <w:rFonts w:ascii="Times New Roman" w:hAnsi="Times New Roman"/>
          <w:szCs w:val="24"/>
        </w:rPr>
        <w:t xml:space="preserve"> (planeeringus krunt 6), </w:t>
      </w:r>
      <w:r w:rsidRPr="00EA3C4B">
        <w:rPr>
          <w:rFonts w:ascii="Times New Roman" w:hAnsi="Times New Roman"/>
          <w:szCs w:val="24"/>
        </w:rPr>
        <w:t xml:space="preserve">krundijaotuse osas. </w:t>
      </w:r>
      <w:r>
        <w:rPr>
          <w:rFonts w:ascii="Times New Roman" w:hAnsi="Times New Roman"/>
          <w:szCs w:val="24"/>
        </w:rPr>
        <w:t xml:space="preserve">Katastriüksuste, praeguste aadressidega </w:t>
      </w:r>
      <w:r w:rsidRPr="00EA3C4B">
        <w:rPr>
          <w:rFonts w:ascii="Times New Roman" w:hAnsi="Times New Roman"/>
          <w:szCs w:val="24"/>
        </w:rPr>
        <w:t>Aia tn 4</w:t>
      </w:r>
      <w:r>
        <w:rPr>
          <w:rFonts w:ascii="Times New Roman" w:hAnsi="Times New Roman"/>
          <w:szCs w:val="24"/>
        </w:rPr>
        <w:t xml:space="preserve"> (planeeringus krunt 3) </w:t>
      </w:r>
      <w:r w:rsidRPr="00EA3C4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ja Aia tn</w:t>
      </w:r>
      <w:r w:rsidRPr="00EA3C4B">
        <w:rPr>
          <w:rFonts w:ascii="Times New Roman" w:hAnsi="Times New Roman"/>
          <w:szCs w:val="24"/>
        </w:rPr>
        <w:t xml:space="preserve"> 6a</w:t>
      </w:r>
      <w:r>
        <w:rPr>
          <w:rFonts w:ascii="Times New Roman" w:hAnsi="Times New Roman"/>
          <w:szCs w:val="24"/>
        </w:rPr>
        <w:t xml:space="preserve"> (planeeringus krunt 4),</w:t>
      </w:r>
      <w:r w:rsidRPr="00EA3C4B">
        <w:rPr>
          <w:rFonts w:ascii="Times New Roman" w:hAnsi="Times New Roman"/>
          <w:szCs w:val="24"/>
        </w:rPr>
        <w:t xml:space="preserve"> osas on krundijaotus ellu viimata. </w:t>
      </w:r>
      <w:r>
        <w:rPr>
          <w:rFonts w:ascii="Times New Roman" w:hAnsi="Times New Roman"/>
          <w:szCs w:val="24"/>
        </w:rPr>
        <w:t>Jaama tänava pikendust pole rajatud.</w:t>
      </w:r>
    </w:p>
    <w:p w14:paraId="5943F046" w14:textId="77777777" w:rsidR="00B56E4E" w:rsidRDefault="00B56E4E" w:rsidP="007536ED">
      <w:pPr>
        <w:jc w:val="both"/>
        <w:rPr>
          <w:rFonts w:ascii="Times New Roman" w:hAnsi="Times New Roman"/>
          <w:szCs w:val="24"/>
        </w:rPr>
      </w:pPr>
    </w:p>
    <w:p w14:paraId="218D67A0" w14:textId="6809C127" w:rsidR="008E5B19" w:rsidRDefault="008E5B19" w:rsidP="007536ED">
      <w:pPr>
        <w:jc w:val="both"/>
        <w:rPr>
          <w:rFonts w:ascii="Times New Roman" w:hAnsi="Times New Roman"/>
          <w:color w:val="202020"/>
          <w:szCs w:val="24"/>
          <w:shd w:val="clear" w:color="auto" w:fill="FFFFFF"/>
        </w:rPr>
      </w:pPr>
      <w:r>
        <w:rPr>
          <w:rFonts w:ascii="Times New Roman" w:hAnsi="Times New Roman"/>
          <w:szCs w:val="24"/>
        </w:rPr>
        <w:t>P</w:t>
      </w:r>
      <w:r w:rsidRPr="0094503A">
        <w:rPr>
          <w:rFonts w:ascii="Times New Roman" w:hAnsi="Times New Roman"/>
          <w:szCs w:val="24"/>
        </w:rPr>
        <w:t xml:space="preserve">laneeringu koostamise korraldaja </w:t>
      </w:r>
      <w:r>
        <w:rPr>
          <w:rFonts w:ascii="Times New Roman" w:hAnsi="Times New Roman"/>
          <w:szCs w:val="24"/>
        </w:rPr>
        <w:t xml:space="preserve">soovib </w:t>
      </w:r>
      <w:r w:rsidRPr="0094503A">
        <w:rPr>
          <w:rFonts w:ascii="Times New Roman" w:hAnsi="Times New Roman"/>
          <w:szCs w:val="24"/>
        </w:rPr>
        <w:t>planeeringu edasisest ellu viimisest loobuda</w:t>
      </w:r>
      <w:r w:rsidRPr="0094503A">
        <w:rPr>
          <w:rFonts w:ascii="Times New Roman" w:hAnsi="Times New Roman"/>
          <w:color w:val="202020"/>
          <w:szCs w:val="24"/>
          <w:shd w:val="clear" w:color="auto" w:fill="FFFFFF"/>
        </w:rPr>
        <w:t>.</w:t>
      </w:r>
    </w:p>
    <w:p w14:paraId="48CD25B7" w14:textId="77777777" w:rsidR="008E5B19" w:rsidRDefault="008E5B19" w:rsidP="007536ED">
      <w:pPr>
        <w:jc w:val="both"/>
        <w:rPr>
          <w:rFonts w:ascii="Times New Roman" w:hAnsi="Times New Roman"/>
          <w:color w:val="202020"/>
          <w:szCs w:val="24"/>
          <w:shd w:val="clear" w:color="auto" w:fill="FFFFFF"/>
        </w:rPr>
      </w:pPr>
    </w:p>
    <w:p w14:paraId="012CA6FD" w14:textId="6ECADD87" w:rsidR="008E5B19" w:rsidRPr="005C204E" w:rsidRDefault="008E5B19" w:rsidP="007536ED">
      <w:pPr>
        <w:jc w:val="both"/>
        <w:rPr>
          <w:rFonts w:ascii="Times New Roman" w:hAnsi="Times New Roman"/>
          <w:kern w:val="2"/>
          <w:szCs w:val="24"/>
          <w:shd w:val="clear" w:color="auto" w:fill="FFFFFF"/>
        </w:rPr>
      </w:pPr>
      <w:r w:rsidRPr="005C204E">
        <w:rPr>
          <w:rFonts w:ascii="Times New Roman" w:hAnsi="Times New Roman"/>
          <w:szCs w:val="24"/>
          <w:shd w:val="clear" w:color="auto" w:fill="FFFFFF"/>
        </w:rPr>
        <w:t>Detailplaneeringu kehtetuks tunnistamine ei too kaasa majanduslikke, sotsiaalseid ja kultuurilisi mõjusid ega mõjusid looduskeskkonnale.</w:t>
      </w:r>
    </w:p>
    <w:p w14:paraId="290EF2A8" w14:textId="77777777" w:rsidR="008E5B19" w:rsidRDefault="008E5B19" w:rsidP="007536ED">
      <w:pPr>
        <w:pStyle w:val="Vahedeta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35194151" w14:textId="3D7FDA18" w:rsidR="008E5B19" w:rsidRDefault="008E5B19" w:rsidP="007536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eastAsia="et-EE"/>
        </w:rPr>
        <w:t xml:space="preserve">Põhja-Sakala Vallavolikogu 29.02.2024 otsusega nr 197 saab </w:t>
      </w:r>
      <w:r w:rsidRPr="00342834">
        <w:rPr>
          <w:rFonts w:ascii="Times New Roman" w:hAnsi="Times New Roman"/>
          <w:szCs w:val="24"/>
          <w:lang w:eastAsia="et-EE"/>
        </w:rPr>
        <w:t xml:space="preserve">tutvuda </w:t>
      </w:r>
      <w:hyperlink r:id="rId7" w:history="1">
        <w:r w:rsidRPr="00342834">
          <w:rPr>
            <w:rStyle w:val="Hperlink"/>
            <w:rFonts w:ascii="Times New Roman" w:hAnsi="Times New Roman"/>
            <w:szCs w:val="24"/>
            <w:lang w:eastAsia="et-EE"/>
          </w:rPr>
          <w:t>https://www.pohja-sakala.ee/detailplaneeringute-kehtetuks-tunnistamine</w:t>
        </w:r>
      </w:hyperlink>
      <w:r w:rsidRPr="00342834">
        <w:rPr>
          <w:rFonts w:ascii="Times New Roman" w:hAnsi="Times New Roman"/>
          <w:szCs w:val="24"/>
          <w:lang w:eastAsia="et-EE"/>
        </w:rPr>
        <w:t>.</w:t>
      </w:r>
    </w:p>
    <w:p w14:paraId="7DFCEF33" w14:textId="77777777" w:rsidR="008E5B19" w:rsidRDefault="008E5B19" w:rsidP="00D27CB5">
      <w:pPr>
        <w:rPr>
          <w:rFonts w:ascii="Times New Roman" w:hAnsi="Times New Roman"/>
        </w:rPr>
      </w:pPr>
    </w:p>
    <w:p w14:paraId="7944E71C" w14:textId="77777777" w:rsidR="008E5B19" w:rsidRDefault="008E5B19" w:rsidP="00D27CB5">
      <w:pPr>
        <w:rPr>
          <w:rFonts w:ascii="Times New Roman" w:hAnsi="Times New Roman"/>
        </w:rPr>
      </w:pPr>
    </w:p>
    <w:p w14:paraId="6D3F740D" w14:textId="77777777" w:rsidR="008E5B19" w:rsidRDefault="008E5B19" w:rsidP="00D27CB5">
      <w:pPr>
        <w:rPr>
          <w:rFonts w:ascii="Times New Roman" w:hAnsi="Times New Roman"/>
        </w:rPr>
      </w:pPr>
    </w:p>
    <w:p w14:paraId="0F939CC6" w14:textId="0929636E" w:rsidR="00D63D5C" w:rsidRPr="00DA30E9" w:rsidRDefault="00D63D5C" w:rsidP="00D63D5C">
      <w:pPr>
        <w:pStyle w:val="Normaallaadveeb"/>
      </w:pPr>
      <w:r w:rsidRPr="00DA30E9">
        <w:t>Lugupidamisega</w:t>
      </w:r>
    </w:p>
    <w:p w14:paraId="2CF2056A" w14:textId="77777777" w:rsidR="00D63D5C" w:rsidRPr="00DA30E9" w:rsidRDefault="00D63D5C" w:rsidP="00D63D5C">
      <w:pPr>
        <w:rPr>
          <w:rFonts w:ascii="Times New Roman" w:hAnsi="Times New Roman"/>
          <w:szCs w:val="24"/>
        </w:rPr>
      </w:pPr>
    </w:p>
    <w:p w14:paraId="54A52654" w14:textId="77777777" w:rsidR="005546D0" w:rsidRDefault="005546D0" w:rsidP="00D63D5C">
      <w:pPr>
        <w:rPr>
          <w:rFonts w:ascii="Times New Roman" w:hAnsi="Times New Roman"/>
          <w:i/>
          <w:iCs/>
        </w:rPr>
      </w:pPr>
    </w:p>
    <w:p w14:paraId="5BC670CC" w14:textId="04F20B38" w:rsidR="00D63D5C" w:rsidRPr="00DA30E9" w:rsidRDefault="00D63D5C" w:rsidP="00D63D5C">
      <w:pPr>
        <w:rPr>
          <w:rFonts w:ascii="Times New Roman" w:hAnsi="Times New Roman"/>
          <w:i/>
          <w:iCs/>
        </w:rPr>
      </w:pPr>
      <w:r w:rsidRPr="00DA30E9">
        <w:rPr>
          <w:rFonts w:ascii="Times New Roman" w:hAnsi="Times New Roman"/>
          <w:i/>
          <w:iCs/>
        </w:rPr>
        <w:t>/allkirjastatud digitaalselt/</w:t>
      </w:r>
    </w:p>
    <w:p w14:paraId="66E23246" w14:textId="0F320585" w:rsidR="00D63D5C" w:rsidRPr="00DA30E9" w:rsidRDefault="00D63D5C" w:rsidP="00D63D5C">
      <w:pPr>
        <w:rPr>
          <w:rFonts w:ascii="Times New Roman" w:hAnsi="Times New Roman"/>
        </w:rPr>
      </w:pPr>
      <w:r w:rsidRPr="00DA30E9">
        <w:rPr>
          <w:rFonts w:ascii="Times New Roman" w:hAnsi="Times New Roman"/>
        </w:rPr>
        <w:t>Jaanus Rahula</w:t>
      </w:r>
    </w:p>
    <w:p w14:paraId="0EAFA46A" w14:textId="77777777" w:rsidR="00D63D5C" w:rsidRPr="00DA30E9" w:rsidRDefault="00D63D5C" w:rsidP="00D63D5C">
      <w:pPr>
        <w:rPr>
          <w:rFonts w:ascii="Times New Roman" w:hAnsi="Times New Roman"/>
        </w:rPr>
      </w:pPr>
      <w:r w:rsidRPr="00DA30E9">
        <w:rPr>
          <w:rFonts w:ascii="Times New Roman" w:hAnsi="Times New Roman"/>
        </w:rPr>
        <w:t>abivallavanem</w:t>
      </w:r>
    </w:p>
    <w:p w14:paraId="03432917" w14:textId="77777777" w:rsidR="00D63D5C" w:rsidRPr="00DA30E9" w:rsidRDefault="00D63D5C" w:rsidP="00D63D5C">
      <w:pPr>
        <w:rPr>
          <w:rFonts w:ascii="Times New Roman" w:hAnsi="Times New Roman"/>
        </w:rPr>
      </w:pPr>
    </w:p>
    <w:p w14:paraId="30687893" w14:textId="77777777" w:rsidR="002B42AA" w:rsidRPr="00DA30E9" w:rsidRDefault="002B42AA" w:rsidP="00D63D5C">
      <w:pPr>
        <w:rPr>
          <w:rFonts w:ascii="Times New Roman" w:hAnsi="Times New Roman"/>
        </w:rPr>
      </w:pPr>
    </w:p>
    <w:p w14:paraId="6730019F" w14:textId="4DD753E6" w:rsidR="002B42AA" w:rsidRPr="00DA30E9" w:rsidRDefault="002B42AA" w:rsidP="00D63D5C">
      <w:pPr>
        <w:rPr>
          <w:rFonts w:ascii="Times New Roman" w:hAnsi="Times New Roman"/>
        </w:rPr>
      </w:pPr>
    </w:p>
    <w:p w14:paraId="1FFB49F8" w14:textId="3245243C" w:rsidR="00FE70B9" w:rsidRPr="00F37D36" w:rsidRDefault="00D63D5C" w:rsidP="00402B33">
      <w:pPr>
        <w:rPr>
          <w:rFonts w:ascii="Times New Roman" w:hAnsi="Times New Roman"/>
        </w:rPr>
      </w:pPr>
      <w:r w:rsidRPr="00F37D36">
        <w:rPr>
          <w:rFonts w:ascii="Times New Roman" w:hAnsi="Times New Roman"/>
        </w:rPr>
        <w:t>Kaja Notta</w:t>
      </w:r>
    </w:p>
    <w:p w14:paraId="69CA89B2" w14:textId="77777777" w:rsidR="00FE70B9" w:rsidRPr="00F37D36" w:rsidRDefault="00000000" w:rsidP="00402B33">
      <w:pPr>
        <w:rPr>
          <w:rStyle w:val="Hperlink"/>
          <w:rFonts w:ascii="Times New Roman" w:hAnsi="Times New Roman"/>
        </w:rPr>
      </w:pPr>
      <w:hyperlink r:id="rId8" w:history="1">
        <w:r w:rsidR="00D63D5C" w:rsidRPr="00F37D36">
          <w:rPr>
            <w:rStyle w:val="Hperlink"/>
            <w:rFonts w:ascii="Times New Roman" w:hAnsi="Times New Roman"/>
          </w:rPr>
          <w:t>kaja@pohja-sakala.ee</w:t>
        </w:r>
      </w:hyperlink>
    </w:p>
    <w:p w14:paraId="6CFCC377" w14:textId="7C5F2991" w:rsidR="00727B4A" w:rsidRPr="00F37D36" w:rsidRDefault="00D63D5C" w:rsidP="00402B33">
      <w:pPr>
        <w:rPr>
          <w:rFonts w:ascii="Times New Roman" w:hAnsi="Times New Roman"/>
        </w:rPr>
      </w:pPr>
      <w:r w:rsidRPr="00F37D36">
        <w:rPr>
          <w:rFonts w:ascii="Times New Roman" w:hAnsi="Times New Roman"/>
        </w:rPr>
        <w:t>510 6794</w:t>
      </w:r>
    </w:p>
    <w:sectPr w:rsidR="00727B4A" w:rsidRPr="00F37D36" w:rsidSect="00A0386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1983" w:bottom="680" w:left="1701" w:header="0" w:footer="2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DB1FC" w14:textId="77777777" w:rsidR="00A03866" w:rsidRDefault="00A03866">
      <w:r>
        <w:separator/>
      </w:r>
    </w:p>
  </w:endnote>
  <w:endnote w:type="continuationSeparator" w:id="0">
    <w:p w14:paraId="6E0A9E25" w14:textId="77777777" w:rsidR="00A03866" w:rsidRDefault="00A03866">
      <w:r>
        <w:continuationSeparator/>
      </w:r>
    </w:p>
  </w:endnote>
  <w:endnote w:type="continuationNotice" w:id="1">
    <w:p w14:paraId="4BE86DA8" w14:textId="77777777" w:rsidR="00A03866" w:rsidRDefault="00A038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9F57" w14:textId="77777777" w:rsidR="005614AA" w:rsidRDefault="005614AA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16269C1B" w14:textId="77777777" w:rsidR="005614AA" w:rsidRDefault="005614A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5179" w14:textId="77777777" w:rsidR="005614AA" w:rsidRDefault="005614AA">
    <w:pPr>
      <w:pStyle w:val="Jalus"/>
      <w:framePr w:wrap="around" w:vAnchor="text" w:hAnchor="margin" w:xAlign="center" w:y="1"/>
      <w:rPr>
        <w:rStyle w:val="Lehekljenumber"/>
        <w:sz w:val="18"/>
      </w:rPr>
    </w:pPr>
    <w:r>
      <w:rPr>
        <w:rStyle w:val="Lehekljenumber"/>
        <w:sz w:val="18"/>
      </w:rPr>
      <w:fldChar w:fldCharType="begin"/>
    </w:r>
    <w:r>
      <w:rPr>
        <w:rStyle w:val="Lehekljenumber"/>
        <w:sz w:val="18"/>
      </w:rPr>
      <w:instrText xml:space="preserve">PAGE  </w:instrText>
    </w:r>
    <w:r>
      <w:rPr>
        <w:rStyle w:val="Lehekljenumber"/>
        <w:sz w:val="18"/>
      </w:rPr>
      <w:fldChar w:fldCharType="separate"/>
    </w:r>
    <w:r w:rsidR="00F12717">
      <w:rPr>
        <w:rStyle w:val="Lehekljenumber"/>
        <w:noProof/>
        <w:sz w:val="18"/>
      </w:rPr>
      <w:t>2</w:t>
    </w:r>
    <w:r>
      <w:rPr>
        <w:rStyle w:val="Lehekljenumber"/>
        <w:sz w:val="18"/>
      </w:rPr>
      <w:fldChar w:fldCharType="end"/>
    </w:r>
  </w:p>
  <w:p w14:paraId="37CA4FD9" w14:textId="77777777" w:rsidR="005614AA" w:rsidRDefault="005614AA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61"/>
      <w:gridCol w:w="2835"/>
      <w:gridCol w:w="3260"/>
    </w:tblGrid>
    <w:tr w:rsidR="005614AA" w14:paraId="6286D718" w14:textId="77777777">
      <w:tc>
        <w:tcPr>
          <w:tcW w:w="3261" w:type="dxa"/>
          <w:tcBorders>
            <w:top w:val="single" w:sz="4" w:space="0" w:color="auto"/>
          </w:tcBorders>
        </w:tcPr>
        <w:p w14:paraId="7E7A1E44" w14:textId="77777777" w:rsidR="005614AA" w:rsidRDefault="005614AA">
          <w:pPr>
            <w:pStyle w:val="Jalus"/>
            <w:rPr>
              <w:rFonts w:ascii="Times New Roman" w:hAnsi="Times New Roman"/>
              <w:sz w:val="8"/>
            </w:rPr>
          </w:pPr>
          <w:r>
            <w:rPr>
              <w:rFonts w:ascii="Times New Roman" w:hAnsi="Times New Roman"/>
              <w:sz w:val="8"/>
            </w:rPr>
            <w:t xml:space="preserve"> </w:t>
          </w:r>
        </w:p>
        <w:p w14:paraId="2DE81FE6" w14:textId="77777777" w:rsidR="005614AA" w:rsidRDefault="005614AA">
          <w:pPr>
            <w:pStyle w:val="Jalus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Lembitu pst 42</w:t>
          </w:r>
        </w:p>
        <w:p w14:paraId="3D1C8482" w14:textId="77777777" w:rsidR="005614AA" w:rsidRDefault="005614AA">
          <w:pPr>
            <w:pStyle w:val="Jalus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Suure-Jaani </w:t>
          </w:r>
        </w:p>
        <w:p w14:paraId="0A1453C9" w14:textId="77777777" w:rsidR="005614AA" w:rsidRPr="005F0DF9" w:rsidRDefault="005614AA" w:rsidP="005F0DF9">
          <w:pPr>
            <w:pStyle w:val="Jalus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71502 </w:t>
          </w:r>
          <w:r w:rsidR="005F0DF9" w:rsidRPr="00196C7C">
            <w:rPr>
              <w:rFonts w:ascii="Times New Roman" w:hAnsi="Times New Roman"/>
              <w:sz w:val="16"/>
            </w:rPr>
            <w:t>Viljandi maakond</w:t>
          </w:r>
        </w:p>
      </w:tc>
      <w:tc>
        <w:tcPr>
          <w:tcW w:w="2835" w:type="dxa"/>
          <w:tcBorders>
            <w:top w:val="single" w:sz="4" w:space="0" w:color="auto"/>
          </w:tcBorders>
        </w:tcPr>
        <w:p w14:paraId="48DEF05B" w14:textId="77777777" w:rsidR="005614AA" w:rsidRDefault="005614AA">
          <w:pPr>
            <w:pStyle w:val="Jalus"/>
            <w:rPr>
              <w:rFonts w:ascii="Times New Roman" w:hAnsi="Times New Roman"/>
              <w:sz w:val="8"/>
            </w:rPr>
          </w:pPr>
        </w:p>
        <w:p w14:paraId="2BB79E96" w14:textId="77777777" w:rsidR="005614AA" w:rsidRDefault="005614AA">
          <w:pPr>
            <w:pStyle w:val="Jalus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Telefon</w:t>
          </w:r>
          <w:r w:rsidR="00DC4142">
            <w:rPr>
              <w:rFonts w:ascii="Times New Roman" w:hAnsi="Times New Roman"/>
              <w:sz w:val="16"/>
            </w:rPr>
            <w:t xml:space="preserve">: </w:t>
          </w:r>
          <w:r>
            <w:rPr>
              <w:rFonts w:ascii="Times New Roman" w:hAnsi="Times New Roman"/>
              <w:sz w:val="16"/>
            </w:rPr>
            <w:t>435 5444</w:t>
          </w:r>
        </w:p>
        <w:p w14:paraId="3E4BBDEE" w14:textId="77777777" w:rsidR="005614AA" w:rsidRDefault="00DC4142">
          <w:pPr>
            <w:pStyle w:val="Jalus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e-post:</w:t>
          </w:r>
          <w:r w:rsidR="005614AA"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>pohja-sakala</w:t>
          </w:r>
          <w:r w:rsidR="005614AA">
            <w:rPr>
              <w:rFonts w:ascii="Times New Roman" w:hAnsi="Times New Roman"/>
              <w:sz w:val="16"/>
            </w:rPr>
            <w:t>@</w:t>
          </w:r>
          <w:r>
            <w:rPr>
              <w:rFonts w:ascii="Times New Roman" w:hAnsi="Times New Roman"/>
              <w:sz w:val="16"/>
            </w:rPr>
            <w:t>pohja-sakala</w:t>
          </w:r>
          <w:r w:rsidR="005614AA">
            <w:rPr>
              <w:rFonts w:ascii="Times New Roman" w:hAnsi="Times New Roman"/>
              <w:sz w:val="16"/>
            </w:rPr>
            <w:t>.ee</w:t>
          </w:r>
        </w:p>
        <w:p w14:paraId="7AC21A57" w14:textId="77777777" w:rsidR="005614AA" w:rsidRDefault="005614AA" w:rsidP="00DC4142">
          <w:pPr>
            <w:pStyle w:val="Jalus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www.</w:t>
          </w:r>
          <w:r w:rsidR="00DC4142">
            <w:rPr>
              <w:rFonts w:ascii="Times New Roman" w:hAnsi="Times New Roman"/>
              <w:sz w:val="16"/>
            </w:rPr>
            <w:t>pohja-sakala</w:t>
          </w:r>
          <w:r>
            <w:rPr>
              <w:rFonts w:ascii="Times New Roman" w:hAnsi="Times New Roman"/>
              <w:sz w:val="16"/>
            </w:rPr>
            <w:t>.ee</w:t>
          </w:r>
        </w:p>
      </w:tc>
      <w:tc>
        <w:tcPr>
          <w:tcW w:w="3260" w:type="dxa"/>
          <w:tcBorders>
            <w:top w:val="single" w:sz="4" w:space="0" w:color="auto"/>
          </w:tcBorders>
        </w:tcPr>
        <w:p w14:paraId="0379755E" w14:textId="77777777" w:rsidR="005614AA" w:rsidRDefault="005614AA">
          <w:pPr>
            <w:pStyle w:val="Jalus"/>
            <w:rPr>
              <w:rFonts w:ascii="Times New Roman" w:hAnsi="Times New Roman"/>
              <w:sz w:val="8"/>
            </w:rPr>
          </w:pPr>
        </w:p>
        <w:p w14:paraId="65985111" w14:textId="77777777" w:rsidR="005614AA" w:rsidRDefault="005614AA">
          <w:pPr>
            <w:pStyle w:val="Jalus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Registrikood  7</w:t>
          </w:r>
          <w:r w:rsidR="00DC4142">
            <w:rPr>
              <w:rFonts w:ascii="Times New Roman" w:hAnsi="Times New Roman"/>
              <w:sz w:val="16"/>
            </w:rPr>
            <w:t>7000463</w:t>
          </w:r>
        </w:p>
        <w:p w14:paraId="1F6AE2AD" w14:textId="77777777" w:rsidR="005614AA" w:rsidRDefault="005614AA" w:rsidP="003C3E6E">
          <w:pPr>
            <w:pStyle w:val="Jalus"/>
            <w:jc w:val="right"/>
            <w:rPr>
              <w:rFonts w:ascii="Times New Roman" w:hAnsi="Times New Roman"/>
              <w:sz w:val="16"/>
            </w:rPr>
          </w:pPr>
        </w:p>
      </w:tc>
    </w:tr>
  </w:tbl>
  <w:p w14:paraId="69F6A229" w14:textId="77777777" w:rsidR="005614AA" w:rsidRDefault="005614AA" w:rsidP="002029E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EB41A" w14:textId="77777777" w:rsidR="00A03866" w:rsidRDefault="00A03866">
      <w:r>
        <w:separator/>
      </w:r>
    </w:p>
  </w:footnote>
  <w:footnote w:type="continuationSeparator" w:id="0">
    <w:p w14:paraId="17312B6E" w14:textId="77777777" w:rsidR="00A03866" w:rsidRDefault="00A03866">
      <w:r>
        <w:continuationSeparator/>
      </w:r>
    </w:p>
  </w:footnote>
  <w:footnote w:type="continuationNotice" w:id="1">
    <w:p w14:paraId="61D4A74E" w14:textId="77777777" w:rsidR="00A03866" w:rsidRDefault="00A038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7ECD" w14:textId="77777777" w:rsidR="005614AA" w:rsidRDefault="005614AA">
    <w:pPr>
      <w:pStyle w:val="Pis"/>
    </w:pPr>
  </w:p>
  <w:p w14:paraId="1EBA5039" w14:textId="77777777" w:rsidR="005614AA" w:rsidRDefault="005614AA">
    <w:pPr>
      <w:pStyle w:val="Pis"/>
    </w:pPr>
  </w:p>
  <w:p w14:paraId="6CA454B3" w14:textId="77777777" w:rsidR="005614AA" w:rsidRDefault="005614A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B374" w14:textId="77777777" w:rsidR="005614AA" w:rsidRDefault="005614AA" w:rsidP="000143D4">
    <w:pPr>
      <w:pStyle w:val="Pis"/>
    </w:pPr>
  </w:p>
  <w:p w14:paraId="34E05410" w14:textId="77777777" w:rsidR="000143D4" w:rsidRDefault="000B4D5A" w:rsidP="000143D4">
    <w:pPr>
      <w:pStyle w:val="Pis"/>
    </w:pPr>
    <w:r>
      <w:tab/>
    </w:r>
    <w:r>
      <w:tab/>
    </w:r>
  </w:p>
  <w:p w14:paraId="1D05CB5F" w14:textId="77777777" w:rsidR="005614AA" w:rsidRDefault="001A3136">
    <w:pPr>
      <w:pStyle w:val="Pis"/>
      <w:jc w:val="center"/>
    </w:pPr>
    <w:r>
      <w:rPr>
        <w:noProof/>
        <w:lang w:eastAsia="et-EE"/>
      </w:rPr>
      <w:drawing>
        <wp:inline distT="0" distB="0" distL="0" distR="0" wp14:anchorId="726CDF27" wp14:editId="55B9C3FE">
          <wp:extent cx="723900" cy="895350"/>
          <wp:effectExtent l="0" t="0" r="0" b="0"/>
          <wp:docPr id="1516024533" name="Pilt 1516024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57C206" w14:textId="77777777" w:rsidR="005614AA" w:rsidRDefault="005614AA">
    <w:pPr>
      <w:pStyle w:val="Pis"/>
      <w:jc w:val="center"/>
      <w:rPr>
        <w:sz w:val="20"/>
      </w:rPr>
    </w:pPr>
  </w:p>
  <w:p w14:paraId="7BBB10BB" w14:textId="77777777" w:rsidR="005614AA" w:rsidRDefault="00DC4142">
    <w:pPr>
      <w:pStyle w:val="Pis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PÕHJA-SAKALA</w:t>
    </w:r>
    <w:r w:rsidR="005614AA">
      <w:rPr>
        <w:rFonts w:ascii="Times New Roman" w:hAnsi="Times New Roman"/>
        <w:b/>
        <w:sz w:val="28"/>
      </w:rPr>
      <w:t xml:space="preserve"> VALLAVALITSUS</w:t>
    </w:r>
  </w:p>
  <w:p w14:paraId="527DCAC0" w14:textId="77777777" w:rsidR="005614AA" w:rsidRDefault="005614AA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C21BD"/>
    <w:multiLevelType w:val="hybridMultilevel"/>
    <w:tmpl w:val="C5CE20BE"/>
    <w:lvl w:ilvl="0" w:tplc="717AE61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32212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11E"/>
    <w:rsid w:val="000115D6"/>
    <w:rsid w:val="00012DF0"/>
    <w:rsid w:val="00013F8B"/>
    <w:rsid w:val="000143D4"/>
    <w:rsid w:val="000172CF"/>
    <w:rsid w:val="00017918"/>
    <w:rsid w:val="0002036A"/>
    <w:rsid w:val="00021119"/>
    <w:rsid w:val="00022F09"/>
    <w:rsid w:val="00023C0F"/>
    <w:rsid w:val="00024731"/>
    <w:rsid w:val="000255AA"/>
    <w:rsid w:val="00043D10"/>
    <w:rsid w:val="00044870"/>
    <w:rsid w:val="00054040"/>
    <w:rsid w:val="00056411"/>
    <w:rsid w:val="000579A5"/>
    <w:rsid w:val="00062B59"/>
    <w:rsid w:val="0006308D"/>
    <w:rsid w:val="00067108"/>
    <w:rsid w:val="000676FB"/>
    <w:rsid w:val="000751C4"/>
    <w:rsid w:val="0007757D"/>
    <w:rsid w:val="00084D39"/>
    <w:rsid w:val="000865F0"/>
    <w:rsid w:val="00091081"/>
    <w:rsid w:val="000A1CEC"/>
    <w:rsid w:val="000B4D5A"/>
    <w:rsid w:val="000C33B2"/>
    <w:rsid w:val="000C711E"/>
    <w:rsid w:val="000D2740"/>
    <w:rsid w:val="000D4BD8"/>
    <w:rsid w:val="000D728C"/>
    <w:rsid w:val="000E5857"/>
    <w:rsid w:val="000F3EEF"/>
    <w:rsid w:val="000F73B6"/>
    <w:rsid w:val="000F7C22"/>
    <w:rsid w:val="00100EF9"/>
    <w:rsid w:val="0010169F"/>
    <w:rsid w:val="001062D3"/>
    <w:rsid w:val="00110B41"/>
    <w:rsid w:val="00112603"/>
    <w:rsid w:val="0012216D"/>
    <w:rsid w:val="00124248"/>
    <w:rsid w:val="00132DD9"/>
    <w:rsid w:val="00133AB2"/>
    <w:rsid w:val="00133BEB"/>
    <w:rsid w:val="00134B66"/>
    <w:rsid w:val="001362EE"/>
    <w:rsid w:val="00140654"/>
    <w:rsid w:val="00145827"/>
    <w:rsid w:val="00146F64"/>
    <w:rsid w:val="001506DB"/>
    <w:rsid w:val="0015224A"/>
    <w:rsid w:val="00153BEF"/>
    <w:rsid w:val="00157CCE"/>
    <w:rsid w:val="00161769"/>
    <w:rsid w:val="001648E7"/>
    <w:rsid w:val="00173627"/>
    <w:rsid w:val="00177247"/>
    <w:rsid w:val="00177E45"/>
    <w:rsid w:val="0018160F"/>
    <w:rsid w:val="00184AB7"/>
    <w:rsid w:val="0018531A"/>
    <w:rsid w:val="00186940"/>
    <w:rsid w:val="00196C7C"/>
    <w:rsid w:val="001A100F"/>
    <w:rsid w:val="001A1E8A"/>
    <w:rsid w:val="001A3136"/>
    <w:rsid w:val="001A6B3A"/>
    <w:rsid w:val="001A6CC6"/>
    <w:rsid w:val="001B1116"/>
    <w:rsid w:val="001B20F7"/>
    <w:rsid w:val="001B3CD6"/>
    <w:rsid w:val="001B66CE"/>
    <w:rsid w:val="001C7A3A"/>
    <w:rsid w:val="001D0C04"/>
    <w:rsid w:val="001D325B"/>
    <w:rsid w:val="001D6440"/>
    <w:rsid w:val="001D6A31"/>
    <w:rsid w:val="001D6D9F"/>
    <w:rsid w:val="001D7262"/>
    <w:rsid w:val="001E03D2"/>
    <w:rsid w:val="001E58A5"/>
    <w:rsid w:val="001F0676"/>
    <w:rsid w:val="001F3773"/>
    <w:rsid w:val="001F4D15"/>
    <w:rsid w:val="002029E1"/>
    <w:rsid w:val="00204386"/>
    <w:rsid w:val="0020661A"/>
    <w:rsid w:val="00211DD6"/>
    <w:rsid w:val="002152E7"/>
    <w:rsid w:val="002212B2"/>
    <w:rsid w:val="0022776D"/>
    <w:rsid w:val="002315D8"/>
    <w:rsid w:val="00233FFD"/>
    <w:rsid w:val="00242326"/>
    <w:rsid w:val="00246EC6"/>
    <w:rsid w:val="0026484C"/>
    <w:rsid w:val="00267E7A"/>
    <w:rsid w:val="002750BD"/>
    <w:rsid w:val="00284691"/>
    <w:rsid w:val="00286819"/>
    <w:rsid w:val="002914F2"/>
    <w:rsid w:val="00291F5C"/>
    <w:rsid w:val="002975E8"/>
    <w:rsid w:val="002A049C"/>
    <w:rsid w:val="002A5E0D"/>
    <w:rsid w:val="002A6319"/>
    <w:rsid w:val="002A705B"/>
    <w:rsid w:val="002B2ECB"/>
    <w:rsid w:val="002B42AA"/>
    <w:rsid w:val="002B763E"/>
    <w:rsid w:val="002C44ED"/>
    <w:rsid w:val="002C4CE7"/>
    <w:rsid w:val="002D6EF1"/>
    <w:rsid w:val="002E2192"/>
    <w:rsid w:val="002E55A7"/>
    <w:rsid w:val="002F1630"/>
    <w:rsid w:val="002F4B9F"/>
    <w:rsid w:val="002F553A"/>
    <w:rsid w:val="00301F80"/>
    <w:rsid w:val="003043F5"/>
    <w:rsid w:val="00304647"/>
    <w:rsid w:val="00305234"/>
    <w:rsid w:val="00306706"/>
    <w:rsid w:val="00315591"/>
    <w:rsid w:val="003165EF"/>
    <w:rsid w:val="003179D4"/>
    <w:rsid w:val="00320E09"/>
    <w:rsid w:val="0032218E"/>
    <w:rsid w:val="00322558"/>
    <w:rsid w:val="00324420"/>
    <w:rsid w:val="00325144"/>
    <w:rsid w:val="0032730F"/>
    <w:rsid w:val="003279EE"/>
    <w:rsid w:val="003314D1"/>
    <w:rsid w:val="00337103"/>
    <w:rsid w:val="00351DBA"/>
    <w:rsid w:val="003565BF"/>
    <w:rsid w:val="00361A21"/>
    <w:rsid w:val="00364EAE"/>
    <w:rsid w:val="00365367"/>
    <w:rsid w:val="0037433C"/>
    <w:rsid w:val="00376ED1"/>
    <w:rsid w:val="00383F52"/>
    <w:rsid w:val="00384771"/>
    <w:rsid w:val="0038510F"/>
    <w:rsid w:val="00385B8A"/>
    <w:rsid w:val="00387143"/>
    <w:rsid w:val="00387252"/>
    <w:rsid w:val="003944CE"/>
    <w:rsid w:val="003949DF"/>
    <w:rsid w:val="00395C9C"/>
    <w:rsid w:val="003A2497"/>
    <w:rsid w:val="003A2F82"/>
    <w:rsid w:val="003A3D6D"/>
    <w:rsid w:val="003B62CC"/>
    <w:rsid w:val="003C3E6E"/>
    <w:rsid w:val="003D7959"/>
    <w:rsid w:val="003D7EF8"/>
    <w:rsid w:val="003E08EF"/>
    <w:rsid w:val="003E1776"/>
    <w:rsid w:val="003E1F14"/>
    <w:rsid w:val="003E28E7"/>
    <w:rsid w:val="003E4724"/>
    <w:rsid w:val="003E68F2"/>
    <w:rsid w:val="003E7704"/>
    <w:rsid w:val="003E7F7A"/>
    <w:rsid w:val="003F24A5"/>
    <w:rsid w:val="003F7241"/>
    <w:rsid w:val="004004B2"/>
    <w:rsid w:val="00401178"/>
    <w:rsid w:val="004019CE"/>
    <w:rsid w:val="00402B33"/>
    <w:rsid w:val="004130B0"/>
    <w:rsid w:val="00414803"/>
    <w:rsid w:val="00421D15"/>
    <w:rsid w:val="004263B4"/>
    <w:rsid w:val="004272FC"/>
    <w:rsid w:val="00434614"/>
    <w:rsid w:val="00435654"/>
    <w:rsid w:val="0044412C"/>
    <w:rsid w:val="00454401"/>
    <w:rsid w:val="00457A0F"/>
    <w:rsid w:val="004639C9"/>
    <w:rsid w:val="00475838"/>
    <w:rsid w:val="004805B0"/>
    <w:rsid w:val="00481782"/>
    <w:rsid w:val="004854B9"/>
    <w:rsid w:val="0049011D"/>
    <w:rsid w:val="004912AE"/>
    <w:rsid w:val="00494233"/>
    <w:rsid w:val="004966A1"/>
    <w:rsid w:val="00496FB8"/>
    <w:rsid w:val="004A3096"/>
    <w:rsid w:val="004C0404"/>
    <w:rsid w:val="004C7867"/>
    <w:rsid w:val="004D08E6"/>
    <w:rsid w:val="004D69A2"/>
    <w:rsid w:val="004E59E2"/>
    <w:rsid w:val="004E65D2"/>
    <w:rsid w:val="004E684D"/>
    <w:rsid w:val="004E6ED4"/>
    <w:rsid w:val="004E739A"/>
    <w:rsid w:val="004F4046"/>
    <w:rsid w:val="004F63F3"/>
    <w:rsid w:val="004F6794"/>
    <w:rsid w:val="004F76DA"/>
    <w:rsid w:val="004F7EB5"/>
    <w:rsid w:val="00502C95"/>
    <w:rsid w:val="00504D92"/>
    <w:rsid w:val="00506CC7"/>
    <w:rsid w:val="00507F08"/>
    <w:rsid w:val="00511178"/>
    <w:rsid w:val="00512D2E"/>
    <w:rsid w:val="00514C8C"/>
    <w:rsid w:val="00514FA0"/>
    <w:rsid w:val="0051522A"/>
    <w:rsid w:val="00523DA6"/>
    <w:rsid w:val="00526F3E"/>
    <w:rsid w:val="005276DA"/>
    <w:rsid w:val="00531380"/>
    <w:rsid w:val="005353FA"/>
    <w:rsid w:val="00547807"/>
    <w:rsid w:val="005543E8"/>
    <w:rsid w:val="005546D0"/>
    <w:rsid w:val="00555C4B"/>
    <w:rsid w:val="005614AA"/>
    <w:rsid w:val="00565341"/>
    <w:rsid w:val="00576D44"/>
    <w:rsid w:val="0057744A"/>
    <w:rsid w:val="00577B5F"/>
    <w:rsid w:val="00580F1A"/>
    <w:rsid w:val="00583F5A"/>
    <w:rsid w:val="005840BE"/>
    <w:rsid w:val="00587149"/>
    <w:rsid w:val="0059085B"/>
    <w:rsid w:val="00591C19"/>
    <w:rsid w:val="005939A7"/>
    <w:rsid w:val="005A3E3A"/>
    <w:rsid w:val="005A6D8C"/>
    <w:rsid w:val="005B03E6"/>
    <w:rsid w:val="005B062A"/>
    <w:rsid w:val="005B07D3"/>
    <w:rsid w:val="005B2CF9"/>
    <w:rsid w:val="005C348B"/>
    <w:rsid w:val="005C7D9D"/>
    <w:rsid w:val="005D084B"/>
    <w:rsid w:val="005D0ADE"/>
    <w:rsid w:val="005D49B7"/>
    <w:rsid w:val="005E09DE"/>
    <w:rsid w:val="005E18EF"/>
    <w:rsid w:val="005E24A0"/>
    <w:rsid w:val="005E6BBD"/>
    <w:rsid w:val="005F0DF9"/>
    <w:rsid w:val="005F240A"/>
    <w:rsid w:val="005F2B5A"/>
    <w:rsid w:val="005F711B"/>
    <w:rsid w:val="005F7A70"/>
    <w:rsid w:val="00601B04"/>
    <w:rsid w:val="00612917"/>
    <w:rsid w:val="0061338F"/>
    <w:rsid w:val="00620B32"/>
    <w:rsid w:val="00623C8C"/>
    <w:rsid w:val="0062513B"/>
    <w:rsid w:val="0062725F"/>
    <w:rsid w:val="00627FAC"/>
    <w:rsid w:val="00635F29"/>
    <w:rsid w:val="00643C90"/>
    <w:rsid w:val="00643FCF"/>
    <w:rsid w:val="006621EE"/>
    <w:rsid w:val="00672622"/>
    <w:rsid w:val="00675C4F"/>
    <w:rsid w:val="0067668C"/>
    <w:rsid w:val="00676CD3"/>
    <w:rsid w:val="00687DE1"/>
    <w:rsid w:val="00690D35"/>
    <w:rsid w:val="0069398A"/>
    <w:rsid w:val="006941E9"/>
    <w:rsid w:val="006A5A85"/>
    <w:rsid w:val="006A5C65"/>
    <w:rsid w:val="006B077C"/>
    <w:rsid w:val="006B57C0"/>
    <w:rsid w:val="006B60D8"/>
    <w:rsid w:val="006C1FCA"/>
    <w:rsid w:val="006C2517"/>
    <w:rsid w:val="006C2586"/>
    <w:rsid w:val="006D02AF"/>
    <w:rsid w:val="006D0832"/>
    <w:rsid w:val="006D12FC"/>
    <w:rsid w:val="006F673E"/>
    <w:rsid w:val="00700F37"/>
    <w:rsid w:val="0070147F"/>
    <w:rsid w:val="00701ACA"/>
    <w:rsid w:val="00712D1E"/>
    <w:rsid w:val="00723945"/>
    <w:rsid w:val="00727B4A"/>
    <w:rsid w:val="00730E47"/>
    <w:rsid w:val="007423B9"/>
    <w:rsid w:val="00746CBB"/>
    <w:rsid w:val="00746DB6"/>
    <w:rsid w:val="00747F6D"/>
    <w:rsid w:val="00752387"/>
    <w:rsid w:val="007536ED"/>
    <w:rsid w:val="0077100A"/>
    <w:rsid w:val="007809EC"/>
    <w:rsid w:val="00781743"/>
    <w:rsid w:val="0078467C"/>
    <w:rsid w:val="007925F2"/>
    <w:rsid w:val="00793532"/>
    <w:rsid w:val="00795649"/>
    <w:rsid w:val="00795CB2"/>
    <w:rsid w:val="007A23A9"/>
    <w:rsid w:val="007A42BF"/>
    <w:rsid w:val="007B3DD0"/>
    <w:rsid w:val="007B7C33"/>
    <w:rsid w:val="007B7CA5"/>
    <w:rsid w:val="007C32F9"/>
    <w:rsid w:val="007D4125"/>
    <w:rsid w:val="007D5B42"/>
    <w:rsid w:val="007E0043"/>
    <w:rsid w:val="007E1186"/>
    <w:rsid w:val="007E28C7"/>
    <w:rsid w:val="007E2A85"/>
    <w:rsid w:val="007E632C"/>
    <w:rsid w:val="007F227F"/>
    <w:rsid w:val="007F72B1"/>
    <w:rsid w:val="00801AE2"/>
    <w:rsid w:val="0081041B"/>
    <w:rsid w:val="00811D28"/>
    <w:rsid w:val="00820BFB"/>
    <w:rsid w:val="008266A1"/>
    <w:rsid w:val="00832185"/>
    <w:rsid w:val="0083539E"/>
    <w:rsid w:val="0083593D"/>
    <w:rsid w:val="00845494"/>
    <w:rsid w:val="008458A7"/>
    <w:rsid w:val="0084638F"/>
    <w:rsid w:val="008466F5"/>
    <w:rsid w:val="00850F2C"/>
    <w:rsid w:val="0085277F"/>
    <w:rsid w:val="00852AEC"/>
    <w:rsid w:val="0085411E"/>
    <w:rsid w:val="008641F6"/>
    <w:rsid w:val="00866315"/>
    <w:rsid w:val="00870DE7"/>
    <w:rsid w:val="00873E82"/>
    <w:rsid w:val="00874CAD"/>
    <w:rsid w:val="00876C7B"/>
    <w:rsid w:val="00877AAB"/>
    <w:rsid w:val="0088079F"/>
    <w:rsid w:val="00886E01"/>
    <w:rsid w:val="00892FC1"/>
    <w:rsid w:val="008A0161"/>
    <w:rsid w:val="008A1071"/>
    <w:rsid w:val="008A3DB3"/>
    <w:rsid w:val="008B3628"/>
    <w:rsid w:val="008C07D9"/>
    <w:rsid w:val="008C23C6"/>
    <w:rsid w:val="008C6B7B"/>
    <w:rsid w:val="008D783F"/>
    <w:rsid w:val="008E17D9"/>
    <w:rsid w:val="008E5B19"/>
    <w:rsid w:val="008F23F8"/>
    <w:rsid w:val="008F2E56"/>
    <w:rsid w:val="009006C7"/>
    <w:rsid w:val="009041D7"/>
    <w:rsid w:val="00906635"/>
    <w:rsid w:val="00917341"/>
    <w:rsid w:val="00920AF9"/>
    <w:rsid w:val="00920CB1"/>
    <w:rsid w:val="00922451"/>
    <w:rsid w:val="00924C39"/>
    <w:rsid w:val="0093110A"/>
    <w:rsid w:val="00932F72"/>
    <w:rsid w:val="00933D9B"/>
    <w:rsid w:val="00937271"/>
    <w:rsid w:val="00940593"/>
    <w:rsid w:val="00942882"/>
    <w:rsid w:val="00943329"/>
    <w:rsid w:val="00945E1D"/>
    <w:rsid w:val="0095268D"/>
    <w:rsid w:val="00956C3F"/>
    <w:rsid w:val="009575B3"/>
    <w:rsid w:val="00957614"/>
    <w:rsid w:val="00960E02"/>
    <w:rsid w:val="0096213A"/>
    <w:rsid w:val="00966B40"/>
    <w:rsid w:val="00970A1B"/>
    <w:rsid w:val="00970F92"/>
    <w:rsid w:val="009743D1"/>
    <w:rsid w:val="00974F79"/>
    <w:rsid w:val="009751CD"/>
    <w:rsid w:val="00977DCA"/>
    <w:rsid w:val="00981DA9"/>
    <w:rsid w:val="00982437"/>
    <w:rsid w:val="00987992"/>
    <w:rsid w:val="009918B1"/>
    <w:rsid w:val="0099217F"/>
    <w:rsid w:val="00993A9C"/>
    <w:rsid w:val="009A5C04"/>
    <w:rsid w:val="009A5E95"/>
    <w:rsid w:val="009A640E"/>
    <w:rsid w:val="009B42A4"/>
    <w:rsid w:val="009B6A2B"/>
    <w:rsid w:val="009C3CDA"/>
    <w:rsid w:val="009C73D3"/>
    <w:rsid w:val="009C7683"/>
    <w:rsid w:val="009D0C96"/>
    <w:rsid w:val="009D40DE"/>
    <w:rsid w:val="009E591C"/>
    <w:rsid w:val="009F2D00"/>
    <w:rsid w:val="009F5E13"/>
    <w:rsid w:val="00A01493"/>
    <w:rsid w:val="00A01C55"/>
    <w:rsid w:val="00A03866"/>
    <w:rsid w:val="00A04AB1"/>
    <w:rsid w:val="00A055BB"/>
    <w:rsid w:val="00A05931"/>
    <w:rsid w:val="00A0617D"/>
    <w:rsid w:val="00A07010"/>
    <w:rsid w:val="00A07C5D"/>
    <w:rsid w:val="00A14485"/>
    <w:rsid w:val="00A1450B"/>
    <w:rsid w:val="00A16ABB"/>
    <w:rsid w:val="00A21ED6"/>
    <w:rsid w:val="00A223B3"/>
    <w:rsid w:val="00A2416E"/>
    <w:rsid w:val="00A26FE9"/>
    <w:rsid w:val="00A27319"/>
    <w:rsid w:val="00A313CA"/>
    <w:rsid w:val="00A40E78"/>
    <w:rsid w:val="00A4166C"/>
    <w:rsid w:val="00A442F0"/>
    <w:rsid w:val="00A463BD"/>
    <w:rsid w:val="00A4650B"/>
    <w:rsid w:val="00A51E1F"/>
    <w:rsid w:val="00A537B2"/>
    <w:rsid w:val="00A55BAB"/>
    <w:rsid w:val="00A55DC7"/>
    <w:rsid w:val="00A6596B"/>
    <w:rsid w:val="00A71A14"/>
    <w:rsid w:val="00A7458C"/>
    <w:rsid w:val="00A74CDE"/>
    <w:rsid w:val="00A81C28"/>
    <w:rsid w:val="00A81F10"/>
    <w:rsid w:val="00A82594"/>
    <w:rsid w:val="00A82610"/>
    <w:rsid w:val="00A9473A"/>
    <w:rsid w:val="00A97B43"/>
    <w:rsid w:val="00AA1264"/>
    <w:rsid w:val="00AA3260"/>
    <w:rsid w:val="00AA467D"/>
    <w:rsid w:val="00AA5CFD"/>
    <w:rsid w:val="00AA7B3D"/>
    <w:rsid w:val="00AB08B7"/>
    <w:rsid w:val="00AB4779"/>
    <w:rsid w:val="00AB62E4"/>
    <w:rsid w:val="00AB68CB"/>
    <w:rsid w:val="00AC1C55"/>
    <w:rsid w:val="00AC3406"/>
    <w:rsid w:val="00AC6F57"/>
    <w:rsid w:val="00AD04F2"/>
    <w:rsid w:val="00AE2D1B"/>
    <w:rsid w:val="00AE618E"/>
    <w:rsid w:val="00AE6DD4"/>
    <w:rsid w:val="00AF2DB8"/>
    <w:rsid w:val="00AF3E21"/>
    <w:rsid w:val="00B03293"/>
    <w:rsid w:val="00B07EAE"/>
    <w:rsid w:val="00B13F37"/>
    <w:rsid w:val="00B21CD7"/>
    <w:rsid w:val="00B21EB5"/>
    <w:rsid w:val="00B259C0"/>
    <w:rsid w:val="00B27B10"/>
    <w:rsid w:val="00B346FF"/>
    <w:rsid w:val="00B4184F"/>
    <w:rsid w:val="00B41E6A"/>
    <w:rsid w:val="00B44C32"/>
    <w:rsid w:val="00B46569"/>
    <w:rsid w:val="00B474AC"/>
    <w:rsid w:val="00B521AF"/>
    <w:rsid w:val="00B54CAA"/>
    <w:rsid w:val="00B55A15"/>
    <w:rsid w:val="00B56E4E"/>
    <w:rsid w:val="00B61CC3"/>
    <w:rsid w:val="00B63B7B"/>
    <w:rsid w:val="00B661B6"/>
    <w:rsid w:val="00B70742"/>
    <w:rsid w:val="00B8227A"/>
    <w:rsid w:val="00B92C8A"/>
    <w:rsid w:val="00B95BD9"/>
    <w:rsid w:val="00BA305E"/>
    <w:rsid w:val="00BA3D09"/>
    <w:rsid w:val="00BA435B"/>
    <w:rsid w:val="00BA55DE"/>
    <w:rsid w:val="00BA626C"/>
    <w:rsid w:val="00BB1812"/>
    <w:rsid w:val="00BB3D33"/>
    <w:rsid w:val="00BC582F"/>
    <w:rsid w:val="00BC761A"/>
    <w:rsid w:val="00BD1357"/>
    <w:rsid w:val="00BD2C17"/>
    <w:rsid w:val="00BD30EF"/>
    <w:rsid w:val="00BE14DC"/>
    <w:rsid w:val="00BE2647"/>
    <w:rsid w:val="00BE35E8"/>
    <w:rsid w:val="00BF3E39"/>
    <w:rsid w:val="00C020C4"/>
    <w:rsid w:val="00C02F90"/>
    <w:rsid w:val="00C11A0D"/>
    <w:rsid w:val="00C11E37"/>
    <w:rsid w:val="00C13085"/>
    <w:rsid w:val="00C13381"/>
    <w:rsid w:val="00C20642"/>
    <w:rsid w:val="00C22314"/>
    <w:rsid w:val="00C234FB"/>
    <w:rsid w:val="00C34DAA"/>
    <w:rsid w:val="00C4563B"/>
    <w:rsid w:val="00C45FE5"/>
    <w:rsid w:val="00C5163B"/>
    <w:rsid w:val="00C56538"/>
    <w:rsid w:val="00C56F00"/>
    <w:rsid w:val="00C61026"/>
    <w:rsid w:val="00C619F9"/>
    <w:rsid w:val="00C6297A"/>
    <w:rsid w:val="00C62D63"/>
    <w:rsid w:val="00C74511"/>
    <w:rsid w:val="00C75FBA"/>
    <w:rsid w:val="00C760C0"/>
    <w:rsid w:val="00C80346"/>
    <w:rsid w:val="00C81C0C"/>
    <w:rsid w:val="00C847BD"/>
    <w:rsid w:val="00C85334"/>
    <w:rsid w:val="00C90ED6"/>
    <w:rsid w:val="00C9111D"/>
    <w:rsid w:val="00C96511"/>
    <w:rsid w:val="00C96C88"/>
    <w:rsid w:val="00CA38AB"/>
    <w:rsid w:val="00CA3C30"/>
    <w:rsid w:val="00CA6224"/>
    <w:rsid w:val="00CB42DD"/>
    <w:rsid w:val="00CC026E"/>
    <w:rsid w:val="00CC5FC1"/>
    <w:rsid w:val="00CC6F85"/>
    <w:rsid w:val="00CD4A13"/>
    <w:rsid w:val="00CD5E1E"/>
    <w:rsid w:val="00CE17F6"/>
    <w:rsid w:val="00CE4DB4"/>
    <w:rsid w:val="00CF1CC5"/>
    <w:rsid w:val="00CF3E75"/>
    <w:rsid w:val="00CF5C14"/>
    <w:rsid w:val="00D00234"/>
    <w:rsid w:val="00D01A4C"/>
    <w:rsid w:val="00D05DA8"/>
    <w:rsid w:val="00D07E17"/>
    <w:rsid w:val="00D14F6A"/>
    <w:rsid w:val="00D17D6D"/>
    <w:rsid w:val="00D24E58"/>
    <w:rsid w:val="00D2565F"/>
    <w:rsid w:val="00D27CB5"/>
    <w:rsid w:val="00D32196"/>
    <w:rsid w:val="00D3751C"/>
    <w:rsid w:val="00D4507A"/>
    <w:rsid w:val="00D457D9"/>
    <w:rsid w:val="00D5239C"/>
    <w:rsid w:val="00D57F02"/>
    <w:rsid w:val="00D63D5C"/>
    <w:rsid w:val="00D64D8F"/>
    <w:rsid w:val="00D651C4"/>
    <w:rsid w:val="00D660C1"/>
    <w:rsid w:val="00D72FE4"/>
    <w:rsid w:val="00D75297"/>
    <w:rsid w:val="00D7561E"/>
    <w:rsid w:val="00D75699"/>
    <w:rsid w:val="00D80059"/>
    <w:rsid w:val="00D84D0F"/>
    <w:rsid w:val="00D85D54"/>
    <w:rsid w:val="00D95604"/>
    <w:rsid w:val="00DA08FE"/>
    <w:rsid w:val="00DA1CB6"/>
    <w:rsid w:val="00DA30E9"/>
    <w:rsid w:val="00DB60F5"/>
    <w:rsid w:val="00DB7B9C"/>
    <w:rsid w:val="00DC09A9"/>
    <w:rsid w:val="00DC2B5C"/>
    <w:rsid w:val="00DC37A1"/>
    <w:rsid w:val="00DC4142"/>
    <w:rsid w:val="00DD3A42"/>
    <w:rsid w:val="00DD4033"/>
    <w:rsid w:val="00DD65FB"/>
    <w:rsid w:val="00DD7793"/>
    <w:rsid w:val="00DE0FEC"/>
    <w:rsid w:val="00DE2F24"/>
    <w:rsid w:val="00DE4417"/>
    <w:rsid w:val="00DF1213"/>
    <w:rsid w:val="00DF2B92"/>
    <w:rsid w:val="00E05C6D"/>
    <w:rsid w:val="00E132CE"/>
    <w:rsid w:val="00E1665E"/>
    <w:rsid w:val="00E207E9"/>
    <w:rsid w:val="00E32D86"/>
    <w:rsid w:val="00E346F2"/>
    <w:rsid w:val="00E4299F"/>
    <w:rsid w:val="00E479AE"/>
    <w:rsid w:val="00E53F2A"/>
    <w:rsid w:val="00E6231C"/>
    <w:rsid w:val="00E660F2"/>
    <w:rsid w:val="00E75665"/>
    <w:rsid w:val="00E77B0F"/>
    <w:rsid w:val="00E86EA3"/>
    <w:rsid w:val="00E9256E"/>
    <w:rsid w:val="00E92863"/>
    <w:rsid w:val="00EA38A1"/>
    <w:rsid w:val="00EA5FD2"/>
    <w:rsid w:val="00EB0A03"/>
    <w:rsid w:val="00EB6494"/>
    <w:rsid w:val="00EB6A3B"/>
    <w:rsid w:val="00EB70BD"/>
    <w:rsid w:val="00EC44CC"/>
    <w:rsid w:val="00ED07C3"/>
    <w:rsid w:val="00ED20A0"/>
    <w:rsid w:val="00EE2833"/>
    <w:rsid w:val="00EE4B5D"/>
    <w:rsid w:val="00EE523A"/>
    <w:rsid w:val="00EF1487"/>
    <w:rsid w:val="00EF5313"/>
    <w:rsid w:val="00F05305"/>
    <w:rsid w:val="00F05C03"/>
    <w:rsid w:val="00F12717"/>
    <w:rsid w:val="00F13135"/>
    <w:rsid w:val="00F16D08"/>
    <w:rsid w:val="00F21245"/>
    <w:rsid w:val="00F22062"/>
    <w:rsid w:val="00F32949"/>
    <w:rsid w:val="00F35677"/>
    <w:rsid w:val="00F37D36"/>
    <w:rsid w:val="00F440A5"/>
    <w:rsid w:val="00F4530E"/>
    <w:rsid w:val="00F500AE"/>
    <w:rsid w:val="00F524E9"/>
    <w:rsid w:val="00F55214"/>
    <w:rsid w:val="00F601EE"/>
    <w:rsid w:val="00F60A2C"/>
    <w:rsid w:val="00F71D6E"/>
    <w:rsid w:val="00F74731"/>
    <w:rsid w:val="00F775BA"/>
    <w:rsid w:val="00F90E60"/>
    <w:rsid w:val="00F95955"/>
    <w:rsid w:val="00F96EDC"/>
    <w:rsid w:val="00F9724A"/>
    <w:rsid w:val="00F979AD"/>
    <w:rsid w:val="00FA70D8"/>
    <w:rsid w:val="00FB08A4"/>
    <w:rsid w:val="00FB3383"/>
    <w:rsid w:val="00FB66FB"/>
    <w:rsid w:val="00FB7715"/>
    <w:rsid w:val="00FC579F"/>
    <w:rsid w:val="00FC7674"/>
    <w:rsid w:val="00FD395A"/>
    <w:rsid w:val="00FD5516"/>
    <w:rsid w:val="00FE0579"/>
    <w:rsid w:val="00FE2C5C"/>
    <w:rsid w:val="00FE70B9"/>
    <w:rsid w:val="00FF1969"/>
    <w:rsid w:val="00FF2209"/>
    <w:rsid w:val="00FF31EC"/>
    <w:rsid w:val="00FF3569"/>
    <w:rsid w:val="00FF4334"/>
    <w:rsid w:val="00FF537F"/>
    <w:rsid w:val="00FF70AC"/>
    <w:rsid w:val="0ABC7CD9"/>
    <w:rsid w:val="38A2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9BF72"/>
  <w14:defaultImageDpi w14:val="0"/>
  <w15:docId w15:val="{D9847E07-833C-4314-85A5-C63BD0A4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rFonts w:ascii="Arial" w:hAnsi="Arial"/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872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641F6"/>
    <w:pPr>
      <w:spacing w:before="240" w:after="60"/>
      <w:outlineLvl w:val="8"/>
    </w:pPr>
    <w:rPr>
      <w:rFonts w:cs="Arial"/>
      <w:sz w:val="22"/>
      <w:szCs w:val="22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387252"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9Mrk">
    <w:name w:val="Pealkiri 9 Märk"/>
    <w:basedOn w:val="Liguvaikefont"/>
    <w:link w:val="Pealkiri9"/>
    <w:uiPriority w:val="9"/>
    <w:semiHidden/>
    <w:locked/>
    <w:rsid w:val="008641F6"/>
    <w:rPr>
      <w:rFonts w:ascii="Arial" w:hAnsi="Arial" w:cs="Times New Roman"/>
      <w:sz w:val="22"/>
    </w:rPr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0B4D5A"/>
    <w:rPr>
      <w:rFonts w:ascii="Arial" w:hAnsi="Arial" w:cs="Times New Roman"/>
      <w:sz w:val="24"/>
      <w:lang w:val="x-none" w:eastAsia="en-US"/>
    </w:r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ascii="Arial" w:hAnsi="Arial" w:cs="Times New Roman"/>
      <w:sz w:val="24"/>
      <w:lang w:val="x-none" w:eastAsia="en-US"/>
    </w:rPr>
  </w:style>
  <w:style w:type="character" w:styleId="Lehekljenumber">
    <w:name w:val="page number"/>
    <w:basedOn w:val="Liguvaikefont"/>
    <w:uiPriority w:val="99"/>
    <w:rPr>
      <w:rFonts w:cs="Times New Roman"/>
    </w:rPr>
  </w:style>
  <w:style w:type="character" w:styleId="Hperlink">
    <w:name w:val="Hyperlink"/>
    <w:basedOn w:val="Liguvaikefont"/>
    <w:uiPriority w:val="99"/>
    <w:rPr>
      <w:rFonts w:cs="Times New Roman"/>
      <w:color w:val="0000FF"/>
      <w:u w:val="single"/>
    </w:rPr>
  </w:style>
  <w:style w:type="character" w:styleId="Klastatudhperlink">
    <w:name w:val="FollowedHyperlink"/>
    <w:basedOn w:val="Liguvaikefont"/>
    <w:uiPriority w:val="99"/>
    <w:rPr>
      <w:rFonts w:cs="Times New Roman"/>
      <w:color w:val="800080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rsid w:val="001B20F7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Kehatekst">
    <w:name w:val="Body Text"/>
    <w:basedOn w:val="Normaallaad"/>
    <w:link w:val="KehatekstMrk"/>
    <w:uiPriority w:val="99"/>
    <w:rsid w:val="00BF3E39"/>
    <w:pPr>
      <w:tabs>
        <w:tab w:val="left" w:pos="567"/>
      </w:tabs>
      <w:spacing w:before="120"/>
    </w:pPr>
    <w:rPr>
      <w:rFonts w:ascii="Times New Roman" w:hAnsi="Times New Roman"/>
    </w:rPr>
  </w:style>
  <w:style w:type="character" w:customStyle="1" w:styleId="KehatekstMrk">
    <w:name w:val="Kehatekst Märk"/>
    <w:basedOn w:val="Liguvaikefont"/>
    <w:link w:val="Kehatekst"/>
    <w:uiPriority w:val="99"/>
    <w:locked/>
    <w:rsid w:val="00BF3E39"/>
    <w:rPr>
      <w:rFonts w:cs="Times New Roman"/>
      <w:snapToGrid w:val="0"/>
      <w:sz w:val="24"/>
      <w:lang w:val="x-none" w:eastAsia="en-US"/>
    </w:rPr>
  </w:style>
  <w:style w:type="paragraph" w:styleId="Loend2">
    <w:name w:val="List 2"/>
    <w:basedOn w:val="Normaallaad"/>
    <w:uiPriority w:val="99"/>
    <w:unhideWhenUsed/>
    <w:rsid w:val="008641F6"/>
    <w:pPr>
      <w:ind w:left="566" w:hanging="283"/>
    </w:pPr>
    <w:rPr>
      <w:kern w:val="28"/>
    </w:rPr>
  </w:style>
  <w:style w:type="paragraph" w:styleId="Vahedeta">
    <w:name w:val="No Spacing"/>
    <w:uiPriority w:val="99"/>
    <w:qFormat/>
    <w:rsid w:val="00BE14DC"/>
    <w:rPr>
      <w:rFonts w:ascii="Calibri" w:hAnsi="Calibri"/>
      <w:sz w:val="22"/>
      <w:szCs w:val="22"/>
      <w:lang w:eastAsia="en-US"/>
    </w:rPr>
  </w:style>
  <w:style w:type="paragraph" w:styleId="Dokumendiplaan">
    <w:name w:val="Document Map"/>
    <w:basedOn w:val="Normaallaad"/>
    <w:link w:val="DokumendiplaanMrk"/>
    <w:uiPriority w:val="99"/>
    <w:rsid w:val="001B3CD6"/>
    <w:pPr>
      <w:shd w:val="clear" w:color="auto" w:fill="000080"/>
    </w:pPr>
    <w:rPr>
      <w:rFonts w:ascii="Tahoma" w:eastAsiaTheme="minorEastAsia" w:hAnsi="Tahoma" w:cs="Tahoma"/>
      <w:sz w:val="20"/>
    </w:rPr>
  </w:style>
  <w:style w:type="character" w:customStyle="1" w:styleId="DokumendiplaanMrk">
    <w:name w:val="Dokumendiplaan Märk"/>
    <w:basedOn w:val="Liguvaikefont"/>
    <w:link w:val="Dokumendiplaan"/>
    <w:uiPriority w:val="99"/>
    <w:locked/>
    <w:rsid w:val="001B3CD6"/>
    <w:rPr>
      <w:rFonts w:ascii="Tahoma" w:eastAsiaTheme="minorEastAsia" w:hAnsi="Tahoma" w:cs="Tahoma"/>
      <w:shd w:val="clear" w:color="auto" w:fill="000080"/>
      <w:lang w:val="x-none" w:eastAsia="en-US"/>
    </w:rPr>
  </w:style>
  <w:style w:type="paragraph" w:customStyle="1" w:styleId="Default">
    <w:name w:val="Default"/>
    <w:rsid w:val="000B4D5A"/>
    <w:pPr>
      <w:widowControl w:val="0"/>
      <w:autoSpaceDN w:val="0"/>
      <w:adjustRightInd w:val="0"/>
      <w:spacing w:after="160" w:line="256" w:lineRule="auto"/>
    </w:pPr>
    <w:rPr>
      <w:rFonts w:ascii="Calibri" w:eastAsiaTheme="minorEastAsia" w:hAnsi="Calibri" w:cs="Calibri"/>
      <w:sz w:val="22"/>
      <w:szCs w:val="22"/>
      <w:lang w:val="en-US" w:eastAsia="en-US"/>
    </w:rPr>
  </w:style>
  <w:style w:type="paragraph" w:styleId="Normaallaadveeb">
    <w:name w:val="Normal (Web)"/>
    <w:basedOn w:val="Normaallaad"/>
    <w:uiPriority w:val="99"/>
    <w:unhideWhenUsed/>
    <w:rsid w:val="00966B40"/>
    <w:pPr>
      <w:spacing w:before="100" w:beforeAutospacing="1" w:after="100" w:afterAutospacing="1"/>
    </w:pPr>
    <w:rPr>
      <w:rFonts w:ascii="Times New Roman" w:hAnsi="Times New Roman"/>
      <w:szCs w:val="24"/>
      <w:lang w:eastAsia="et-EE"/>
    </w:rPr>
  </w:style>
  <w:style w:type="character" w:styleId="Tugev">
    <w:name w:val="Strong"/>
    <w:basedOn w:val="Liguvaikefont"/>
    <w:uiPriority w:val="22"/>
    <w:qFormat/>
    <w:rsid w:val="00966B40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132DD9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10169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6251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62513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A2416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ja@pohja-sakala.ee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ohja-sakala.ee/detailplaneeringute-kehtetuks-tunnistamin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ILI\LOCALS~1\TEMP\val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vald</Template>
  <TotalTime>129</TotalTime>
  <Pages>1</Pages>
  <Words>233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 </vt:lpstr>
    </vt:vector>
  </TitlesOfParts>
  <Company>Suure-Jaani Linnavalitsus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Suure-Jaani</dc:creator>
  <cp:keywords/>
  <dc:description/>
  <cp:lastModifiedBy>Kaja Notta</cp:lastModifiedBy>
  <cp:revision>13</cp:revision>
  <cp:lastPrinted>2024-01-17T08:30:00Z</cp:lastPrinted>
  <dcterms:created xsi:type="dcterms:W3CDTF">2024-03-06T09:38:00Z</dcterms:created>
  <dcterms:modified xsi:type="dcterms:W3CDTF">2024-03-06T11:50:00Z</dcterms:modified>
</cp:coreProperties>
</file>